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84C40" w14:textId="77777777"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14:paraId="37F208D2" w14:textId="77777777" w:rsidR="008317C8" w:rsidRDefault="004E278E" w:rsidP="008317C8">
      <w:pPr>
        <w:pStyle w:val="Heading2"/>
        <w:jc w:val="center"/>
      </w:pPr>
      <w:r w:rsidRPr="004E278E">
        <w:t>Leica D-Lux 7 Digital Camera</w:t>
      </w:r>
      <w:r>
        <w:t xml:space="preserve"> </w:t>
      </w:r>
      <w:r w:rsidR="008317C8">
        <w:t>Full Spec</w:t>
      </w:r>
      <w:r>
        <w:t>ifications</w:t>
      </w:r>
    </w:p>
    <w:p w14:paraId="5B492466" w14:textId="77777777" w:rsidR="00A878E5" w:rsidRDefault="00CD03AB" w:rsidP="00CD03A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</w:pPr>
      <w:bookmarkStart w:id="0" w:name="_GoBack"/>
      <w:bookmarkEnd w:id="0"/>
      <w:r>
        <w:t>17 MP 4/3” inch sensor</w:t>
      </w:r>
    </w:p>
    <w:p w14:paraId="20063B2B" w14:textId="77777777" w:rsidR="00CD03AB" w:rsidRDefault="00CD03AB" w:rsidP="00CD03A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</w:pPr>
      <w:r>
        <w:t>3x zoom 24-75 mm f/ 1.7-2.8 Summilux Lens</w:t>
      </w:r>
    </w:p>
    <w:p w14:paraId="2A18997E" w14:textId="77777777" w:rsidR="00CD03AB" w:rsidRDefault="00CD03AB" w:rsidP="00CD03A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</w:pPr>
      <w:r>
        <w:t>Integrated EVF</w:t>
      </w:r>
    </w:p>
    <w:p w14:paraId="0CC54B72" w14:textId="77777777" w:rsidR="00CD03AB" w:rsidRDefault="00CD03AB" w:rsidP="00CD03A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</w:pPr>
      <w:r>
        <w:t>3” inch touch display</w:t>
      </w:r>
    </w:p>
    <w:p w14:paraId="07EC11A2" w14:textId="77777777" w:rsidR="00CD03AB" w:rsidRDefault="00CD03AB" w:rsidP="00CD03A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</w:pPr>
      <w:r>
        <w:t>High speed AF and burst shooting up to 11 fps</w:t>
      </w:r>
    </w:p>
    <w:p w14:paraId="066D36B1" w14:textId="77777777" w:rsidR="00CD03AB" w:rsidRDefault="00CD03AB" w:rsidP="00CD03A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</w:pPr>
      <w:r>
        <w:t>4k pro video recording and 4k photo (24p/25p/30p)</w:t>
      </w:r>
    </w:p>
    <w:p w14:paraId="26D7D8AD" w14:textId="77777777" w:rsidR="00CD03AB" w:rsidRDefault="00CD03AB" w:rsidP="00CD03A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</w:pPr>
      <w:r>
        <w:t>Integrated Bluetooth/Wifi and Leica App</w:t>
      </w:r>
    </w:p>
    <w:p w14:paraId="41A03D6A" w14:textId="77777777" w:rsidR="00CD03AB" w:rsidRDefault="00CD03AB" w:rsidP="00CD03A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</w:pPr>
      <w:r>
        <w:t>USB charging</w:t>
      </w:r>
    </w:p>
    <w:p w14:paraId="3B60D9CF" w14:textId="77777777" w:rsidR="00CD03AB" w:rsidRDefault="00CD03AB" w:rsidP="00CD03A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</w:pPr>
      <w:r>
        <w:t>JPEG and RAW</w:t>
      </w:r>
    </w:p>
    <w:p w14:paraId="0D90ACEC" w14:textId="77777777" w:rsidR="00CD03AB" w:rsidRPr="008317C8" w:rsidRDefault="00CD03AB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CD03AB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59E73" w14:textId="77777777" w:rsidR="000314B8" w:rsidRDefault="000314B8" w:rsidP="00892358">
      <w:r>
        <w:separator/>
      </w:r>
    </w:p>
  </w:endnote>
  <w:endnote w:type="continuationSeparator" w:id="0">
    <w:p w14:paraId="5716CA85" w14:textId="77777777" w:rsidR="000314B8" w:rsidRDefault="000314B8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6A198" w14:textId="77777777" w:rsidR="000314B8" w:rsidRDefault="000314B8" w:rsidP="00892358">
      <w:r>
        <w:separator/>
      </w:r>
    </w:p>
  </w:footnote>
  <w:footnote w:type="continuationSeparator" w:id="0">
    <w:p w14:paraId="4994CC89" w14:textId="77777777" w:rsidR="000314B8" w:rsidRDefault="000314B8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42914" w14:textId="77777777"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DC58D8" wp14:editId="2749381A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8B3"/>
    <w:multiLevelType w:val="hybridMultilevel"/>
    <w:tmpl w:val="3C10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A10D7"/>
    <w:multiLevelType w:val="hybridMultilevel"/>
    <w:tmpl w:val="8784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44D96"/>
    <w:multiLevelType w:val="hybridMultilevel"/>
    <w:tmpl w:val="89A8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439BE"/>
    <w:multiLevelType w:val="hybridMultilevel"/>
    <w:tmpl w:val="EB0A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A1D32"/>
    <w:multiLevelType w:val="hybridMultilevel"/>
    <w:tmpl w:val="88B0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B37BC"/>
    <w:multiLevelType w:val="hybridMultilevel"/>
    <w:tmpl w:val="CFBC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42089"/>
    <w:multiLevelType w:val="hybridMultilevel"/>
    <w:tmpl w:val="B10A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8"/>
    <w:rsid w:val="000314B8"/>
    <w:rsid w:val="000B5514"/>
    <w:rsid w:val="001C29C1"/>
    <w:rsid w:val="00212CA2"/>
    <w:rsid w:val="004E278E"/>
    <w:rsid w:val="008317C8"/>
    <w:rsid w:val="00892358"/>
    <w:rsid w:val="00A22526"/>
    <w:rsid w:val="00A878E5"/>
    <w:rsid w:val="00CD03AB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81D2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D0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D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7</TotalTime>
  <Pages>1</Pages>
  <Words>52</Words>
  <Characters>300</Characters>
  <Application>Microsoft Macintosh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3</cp:revision>
  <dcterms:created xsi:type="dcterms:W3CDTF">2018-11-19T13:47:00Z</dcterms:created>
  <dcterms:modified xsi:type="dcterms:W3CDTF">2018-11-19T13:53:00Z</dcterms:modified>
</cp:coreProperties>
</file>