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4605D0" w:rsidP="008317C8">
      <w:pPr>
        <w:pStyle w:val="Heading2"/>
        <w:jc w:val="center"/>
      </w:pPr>
      <w:bookmarkStart w:id="0" w:name="_GoBack"/>
      <w:r>
        <w:t>Sony E 18-110mm f4 G OSS Lens</w:t>
      </w:r>
      <w:r w:rsidR="008317C8">
        <w:t xml:space="preserve"> Full Spec</w:t>
      </w:r>
    </w:p>
    <w:bookmarkEnd w:id="0"/>
    <w:p w:rsidR="008317C8" w:rsidRDefault="008317C8" w:rsidP="008317C8"/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MOUNT: Sony E-mount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FORMAT: APS-C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FOCAL-LENGTH (MM): 18-110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35MM EQUIVALENT FOCAL-LENGTH (APS-C): 27-165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GROUPS / ELEMENTS: 15-18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 OF VIEW (APS-C): 76°-14°30'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APERTURE (F): 4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APERTURE (F): 22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BLADES: 7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CIRCULAR APERTURE: Yes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 DISTANCE: 0.4 (W) - 0.95 (T) m (AF / MF) ;0.95m (Full MF) m (1.31 (W) -3.12 (T) ft (AF / MF) ;3.12 ft (Full MF) ft)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RATIO (X): 0.122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 DIAMETER (MM): 95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IMAGE STABILIZATION (STEADYSHOT): Yes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ZOOM SYSTEM: Both manual and powered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TELECONVERTER COMPATIBILITY (X1.4): SEL14TC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TELECONVERTER COMPATIBILITY (X2.0): SEL20TC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Size &amp; Weight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(W X H X D): 110 x 167.5 mm (4-3 / 8 x 6-5 / 8 in.)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WEIGHT: 1105 (Without tripod mount) g (39 oz.)</w:t>
      </w:r>
    </w:p>
    <w:p w:rsidR="004605D0" w:rsidRPr="004605D0" w:rsidRDefault="004605D0" w:rsidP="004605D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What's In The Box</w:t>
      </w:r>
    </w:p>
    <w:p w:rsidR="004605D0" w:rsidRPr="004605D0" w:rsidRDefault="004605D0" w:rsidP="00460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lastRenderedPageBreak/>
        <w:t>Hood (model): ALC-SH148</w:t>
      </w:r>
    </w:p>
    <w:p w:rsidR="004605D0" w:rsidRPr="004605D0" w:rsidRDefault="004605D0" w:rsidP="00460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front cap: yes</w:t>
      </w:r>
    </w:p>
    <w:p w:rsidR="004605D0" w:rsidRPr="004605D0" w:rsidRDefault="004605D0" w:rsidP="00460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rear cap: ALC-R1EM</w:t>
      </w:r>
    </w:p>
    <w:p w:rsidR="004605D0" w:rsidRPr="004605D0" w:rsidRDefault="004605D0" w:rsidP="00460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Case: Yes</w:t>
      </w:r>
    </w:p>
    <w:p w:rsidR="004605D0" w:rsidRPr="004605D0" w:rsidRDefault="004605D0" w:rsidP="00460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605D0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Other: Tripod mount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D0" w:rsidRDefault="004605D0" w:rsidP="00892358">
      <w:r>
        <w:separator/>
      </w:r>
    </w:p>
  </w:endnote>
  <w:endnote w:type="continuationSeparator" w:id="0">
    <w:p w:rsidR="004605D0" w:rsidRDefault="004605D0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D0" w:rsidRDefault="004605D0" w:rsidP="00892358">
      <w:r>
        <w:separator/>
      </w:r>
    </w:p>
  </w:footnote>
  <w:footnote w:type="continuationSeparator" w:id="0">
    <w:p w:rsidR="004605D0" w:rsidRDefault="004605D0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93363"/>
    <w:multiLevelType w:val="multilevel"/>
    <w:tmpl w:val="1BA0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D0"/>
    <w:rsid w:val="000B5514"/>
    <w:rsid w:val="001C29C1"/>
    <w:rsid w:val="00212CA2"/>
    <w:rsid w:val="004605D0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2</Pages>
  <Words>139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2018-08-09T13:19:00Z</dcterms:created>
  <dcterms:modified xsi:type="dcterms:W3CDTF">2018-08-09T13:20:00Z</dcterms:modified>
</cp:coreProperties>
</file>