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</w:p>
    <w:p w:rsidR="008317C8" w:rsidRDefault="00752AA7" w:rsidP="008317C8">
      <w:pPr>
        <w:pStyle w:val="Heading2"/>
        <w:jc w:val="center"/>
      </w:pPr>
      <w:bookmarkStart w:id="0" w:name="_GoBack"/>
      <w:r>
        <w:t xml:space="preserve">Sony E 18-135mm F3.5-5.6 OSS APS-C Zoom </w:t>
      </w:r>
      <w:r w:rsidR="008317C8">
        <w:t xml:space="preserve"> Full Spec</w:t>
      </w:r>
    </w:p>
    <w:bookmarkEnd w:id="0"/>
    <w:p w:rsidR="00752AA7" w:rsidRPr="00752AA7" w:rsidRDefault="00752AA7" w:rsidP="00752AA7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>Specifications</w:t>
      </w:r>
    </w:p>
    <w:p w:rsidR="00752AA7" w:rsidRPr="00752AA7" w:rsidRDefault="00752AA7" w:rsidP="00752AA7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>MOUNT</w:t>
      </w: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ab/>
        <w:t>Sony E-Mount</w:t>
      </w: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ab/>
        <w:t>CIRCULAR APERTURE</w:t>
      </w: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ab/>
        <w:t>yes</w:t>
      </w:r>
    </w:p>
    <w:p w:rsidR="00752AA7" w:rsidRPr="00752AA7" w:rsidRDefault="00752AA7" w:rsidP="00752AA7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>FORMAT</w:t>
      </w: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ab/>
        <w:t>APS-C</w:t>
      </w: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ab/>
        <w:t>MINIMUM FOCUS DISTANCE</w:t>
      </w: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ab/>
        <w:t>0.45 m (1.48 ft)</w:t>
      </w:r>
    </w:p>
    <w:p w:rsidR="00752AA7" w:rsidRPr="00752AA7" w:rsidRDefault="00752AA7" w:rsidP="00752AA7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>FOCAL-LENGTH (MM)</w:t>
      </w: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ab/>
        <w:t>18-135</w:t>
      </w: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ab/>
      </w:r>
    </w:p>
    <w:p w:rsidR="00752AA7" w:rsidRPr="00752AA7" w:rsidRDefault="00752AA7" w:rsidP="00752AA7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>MAXIMUM MAGNIFICATION RATIO (X)</w:t>
      </w:r>
    </w:p>
    <w:p w:rsidR="00752AA7" w:rsidRPr="00752AA7" w:rsidRDefault="00752AA7" w:rsidP="00752AA7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</w:p>
    <w:p w:rsidR="00752AA7" w:rsidRPr="00752AA7" w:rsidRDefault="00752AA7" w:rsidP="00752AA7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>0 29</w:t>
      </w:r>
    </w:p>
    <w:p w:rsidR="00752AA7" w:rsidRPr="00752AA7" w:rsidRDefault="00752AA7" w:rsidP="00752AA7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>35MM EQUIVALENT FOCAL-LENGTH</w:t>
      </w: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ab/>
        <w:t>21-202.5</w:t>
      </w: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ab/>
        <w:t>FILTER DIAMETER (MM)</w:t>
      </w: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ab/>
        <w:t>55</w:t>
      </w:r>
    </w:p>
    <w:p w:rsidR="00752AA7" w:rsidRPr="00752AA7" w:rsidRDefault="00752AA7" w:rsidP="00752AA7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>LENS GROUPS / ELEMENTS</w:t>
      </w: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ab/>
        <w:t>12-16</w:t>
      </w: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ab/>
        <w:t>IMAGE STABILIZATION (STEADYHSHOT)</w:t>
      </w: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ab/>
        <w:t xml:space="preserve">Optical </w:t>
      </w:r>
      <w:proofErr w:type="spellStart"/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>SteadyShot</w:t>
      </w:r>
      <w:proofErr w:type="spellEnd"/>
    </w:p>
    <w:p w:rsidR="00752AA7" w:rsidRPr="00752AA7" w:rsidRDefault="00752AA7" w:rsidP="00752AA7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>ANGLE OF VIEW (APS-C)</w:t>
      </w: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ab/>
        <w:t>76º-12º</w:t>
      </w: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ab/>
        <w:t>ZOOM SYSTEM</w:t>
      </w: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ab/>
        <w:t>Manual</w:t>
      </w:r>
    </w:p>
    <w:p w:rsidR="00752AA7" w:rsidRPr="00752AA7" w:rsidRDefault="00752AA7" w:rsidP="00752AA7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>MAXIMUM APERTURE</w:t>
      </w: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ab/>
        <w:t>3.5-5.6</w:t>
      </w: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ab/>
        <w:t>TELECONVERTER COMPATIBILITY (X1.4)</w:t>
      </w: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ab/>
        <w:t>-</w:t>
      </w:r>
    </w:p>
    <w:p w:rsidR="00752AA7" w:rsidRPr="00752AA7" w:rsidRDefault="00752AA7" w:rsidP="00752AA7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>MINIMUM APERTURE</w:t>
      </w: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ab/>
        <w:t>22-36</w:t>
      </w: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ab/>
        <w:t>TELECONVERTER COMPATIBIILTY (X2.0)</w:t>
      </w: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ab/>
        <w:t>-</w:t>
      </w:r>
    </w:p>
    <w:p w:rsidR="00752AA7" w:rsidRPr="00752AA7" w:rsidRDefault="00752AA7" w:rsidP="00752AA7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>APERTURE BLADES</w:t>
      </w: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ab/>
        <w:t>7</w:t>
      </w: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ab/>
        <w:t>HOOD TYPE</w:t>
      </w: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ab/>
        <w:t>Petal shape, bayonet type</w:t>
      </w:r>
    </w:p>
    <w:p w:rsidR="00752AA7" w:rsidRPr="00752AA7" w:rsidRDefault="00752AA7" w:rsidP="00752AA7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 xml:space="preserve"> </w:t>
      </w:r>
    </w:p>
    <w:p w:rsidR="00752AA7" w:rsidRPr="00752AA7" w:rsidRDefault="00752AA7" w:rsidP="00752AA7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>Size &amp; Weight</w:t>
      </w:r>
    </w:p>
    <w:p w:rsidR="00752AA7" w:rsidRPr="00752AA7" w:rsidRDefault="00752AA7" w:rsidP="00752AA7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>DIMENSIONS (W X H X D)</w:t>
      </w: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ab/>
        <w:t>67.2 x 88 mm (2-3/4 x 3-1/2 in.)</w:t>
      </w: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ab/>
        <w:t>WEIGHT</w:t>
      </w:r>
      <w:r w:rsidRPr="00752AA7">
        <w:rPr>
          <w:rFonts w:ascii="Helvetica" w:eastAsia="Times New Roman" w:hAnsi="Helvetica" w:cs="Times New Roman"/>
          <w:color w:val="323232"/>
          <w:sz w:val="16"/>
          <w:szCs w:val="16"/>
        </w:rPr>
        <w:tab/>
        <w:t>325 g (11.5 oz.)</w:t>
      </w:r>
    </w:p>
    <w:p w:rsidR="00A878E5" w:rsidRPr="008317C8" w:rsidRDefault="00A878E5" w:rsidP="00A878E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</w:p>
    <w:sectPr w:rsidR="00A878E5" w:rsidRPr="008317C8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AA7" w:rsidRDefault="00752AA7" w:rsidP="00892358">
      <w:r>
        <w:separator/>
      </w:r>
    </w:p>
  </w:endnote>
  <w:endnote w:type="continuationSeparator" w:id="0">
    <w:p w:rsidR="00752AA7" w:rsidRDefault="00752AA7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AA7" w:rsidRDefault="00752AA7" w:rsidP="00892358">
      <w:r>
        <w:separator/>
      </w:r>
    </w:p>
  </w:footnote>
  <w:footnote w:type="continuationSeparator" w:id="0">
    <w:p w:rsidR="00752AA7" w:rsidRDefault="00752AA7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A2" w:rsidRDefault="00212C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A7"/>
    <w:rsid w:val="000B5514"/>
    <w:rsid w:val="001C29C1"/>
    <w:rsid w:val="00212CA2"/>
    <w:rsid w:val="00752AA7"/>
    <w:rsid w:val="008317C8"/>
    <w:rsid w:val="00892358"/>
    <w:rsid w:val="00A22526"/>
    <w:rsid w:val="00A878E5"/>
    <w:rsid w:val="00C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F7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wright:Library:Application%20Support:Microsoft:Office:User%20Templates:My%20Templates:Clifton%20Cameras%20Full%20Product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Clifton Cameras Full Product Specification.dotx</Template>
  <TotalTime>1</TotalTime>
  <Pages>1</Pages>
  <Words>108</Words>
  <Characters>620</Characters>
  <Application>Microsoft Macintosh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Wright</dc:creator>
  <cp:keywords/>
  <dc:description/>
  <cp:lastModifiedBy>Ben Wright</cp:lastModifiedBy>
  <cp:revision>1</cp:revision>
  <dcterms:created xsi:type="dcterms:W3CDTF">2018-08-08T12:36:00Z</dcterms:created>
  <dcterms:modified xsi:type="dcterms:W3CDTF">2018-08-08T12:37:00Z</dcterms:modified>
</cp:coreProperties>
</file>