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604FD" w:rsidP="008317C8">
      <w:pPr>
        <w:pStyle w:val="Heading2"/>
        <w:jc w:val="center"/>
      </w:pPr>
      <w:bookmarkStart w:id="0" w:name="_GoBack"/>
      <w:r>
        <w:t>Sony E 55-210mm f4.5-6.3 OSS Lens</w:t>
      </w:r>
      <w:r w:rsidR="008317C8">
        <w:t xml:space="preserve"> Full Spec</w:t>
      </w:r>
    </w:p>
    <w:bookmarkEnd w:id="0"/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f/4.5 – 6.3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 – 32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9 groups, 13 elements (2 aspheric surfaces)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3.2ft (1m)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2 aspheric surfaces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for Movie Capture : Yes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(Max. Diameter x Length) : 2-1/2 x 4-1/4″ (63.8 x108mm)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Metal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82.5mm-315mm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12.1 </w:t>
      </w:r>
      <w:proofErr w:type="spellStart"/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(345g)</w:t>
      </w:r>
    </w:p>
    <w:p w:rsidR="007604FD" w:rsidRPr="007604FD" w:rsidRDefault="007604FD" w:rsidP="00760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7604FD" w:rsidRPr="007604FD" w:rsidRDefault="007604FD" w:rsidP="00760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Front Lens Cap</w:t>
      </w:r>
    </w:p>
    <w:p w:rsidR="007604FD" w:rsidRPr="007604FD" w:rsidRDefault="007604FD" w:rsidP="00760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Rear Lens Cap</w:t>
      </w:r>
    </w:p>
    <w:p w:rsidR="007604FD" w:rsidRPr="007604FD" w:rsidRDefault="007604FD" w:rsidP="00760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Hood</w:t>
      </w:r>
    </w:p>
    <w:p w:rsidR="007604FD" w:rsidRPr="007604FD" w:rsidRDefault="007604FD" w:rsidP="007604F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604F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FD" w:rsidRDefault="007604FD" w:rsidP="00892358">
      <w:r>
        <w:separator/>
      </w:r>
    </w:p>
  </w:endnote>
  <w:endnote w:type="continuationSeparator" w:id="0">
    <w:p w:rsidR="007604FD" w:rsidRDefault="007604FD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FD" w:rsidRDefault="007604FD" w:rsidP="00892358">
      <w:r>
        <w:separator/>
      </w:r>
    </w:p>
  </w:footnote>
  <w:footnote w:type="continuationSeparator" w:id="0">
    <w:p w:rsidR="007604FD" w:rsidRDefault="007604FD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BEF"/>
    <w:multiLevelType w:val="multilevel"/>
    <w:tmpl w:val="E53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68BE"/>
    <w:multiLevelType w:val="multilevel"/>
    <w:tmpl w:val="34A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FD"/>
    <w:rsid w:val="000B5514"/>
    <w:rsid w:val="001C29C1"/>
    <w:rsid w:val="00212CA2"/>
    <w:rsid w:val="007604FD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2018-08-10T11:02:00Z</dcterms:created>
  <dcterms:modified xsi:type="dcterms:W3CDTF">2018-08-10T11:03:00Z</dcterms:modified>
</cp:coreProperties>
</file>