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2D2AB9" w:rsidP="008317C8">
      <w:pPr>
        <w:pStyle w:val="Heading2"/>
        <w:jc w:val="center"/>
      </w:pPr>
      <w:r>
        <w:t>Sony E PZ 16-50mm f3.5-5.6 OSS</w:t>
      </w:r>
      <w:r w:rsidR="008317C8">
        <w:t xml:space="preserve"> Full Spec</w:t>
      </w:r>
    </w:p>
    <w:p w:rsidR="008317C8" w:rsidRDefault="008317C8" w:rsidP="008317C8"/>
    <w:p w:rsidR="002D2AB9" w:rsidRPr="002D2AB9" w:rsidRDefault="002D2AB9" w:rsidP="002D2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Advanced Features</w:t>
      </w:r>
      <w:bookmarkStart w:id="0" w:name="_GoBack"/>
      <w:bookmarkEnd w:id="0"/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Image Stabilization : Optical </w:t>
      </w:r>
      <w:proofErr w:type="spellStart"/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2D2AB9" w:rsidRPr="002D2AB9" w:rsidRDefault="002D2AB9" w:rsidP="002D2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2D2AB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2D2AB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:</w:t>
      </w: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Black</w:t>
      </w:r>
    </w:p>
    <w:p w:rsidR="002D2AB9" w:rsidRPr="002D2AB9" w:rsidRDefault="002D2AB9" w:rsidP="002D2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Focus Control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 System : Power Zoom</w:t>
      </w:r>
    </w:p>
    <w:p w:rsidR="002D2AB9" w:rsidRPr="002D2AB9" w:rsidRDefault="002D2AB9" w:rsidP="002D2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Direct Manual Focus : Yes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Stabilization : Optical </w:t>
      </w:r>
      <w:proofErr w:type="spellStart"/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Distance Encoder : Yes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9.8" 0.25m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8 groups, 9 elements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40.5mm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E-mount 16-50mm F3.5-5.6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Weight : 4.1 </w:t>
      </w:r>
      <w:proofErr w:type="spellStart"/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(116g)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Internal Motor : Yes (Stepping motor)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f/3.5 - 5.6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f/22 - 36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 Circular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0.215x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16-50mm (35mm) 24-75mm (APS-C)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 Elements : 4 aspheric elements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7 blades (Circular aperture)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83o - 32o</w:t>
      </w:r>
    </w:p>
    <w:p w:rsidR="002D2AB9" w:rsidRPr="002D2AB9" w:rsidRDefault="002D2AB9" w:rsidP="002D2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Service and Warranty Information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Limited Warranty Term : 1 Year Parts &amp; </w:t>
      </w:r>
      <w:proofErr w:type="spellStart"/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Labor</w:t>
      </w:r>
      <w:proofErr w:type="spellEnd"/>
    </w:p>
    <w:p w:rsidR="002D2AB9" w:rsidRPr="002D2AB9" w:rsidRDefault="002D2AB9" w:rsidP="002D2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 5/8" × 1 3/16" (64.7 × 29.9mm)</w:t>
      </w:r>
    </w:p>
    <w:p w:rsidR="002D2AB9" w:rsidRPr="002D2AB9" w:rsidRDefault="002D2AB9" w:rsidP="002D2A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 4.1 </w:t>
      </w:r>
      <w:proofErr w:type="spellStart"/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2D2AB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(116g)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B9" w:rsidRDefault="002D2AB9" w:rsidP="00892358">
      <w:r>
        <w:separator/>
      </w:r>
    </w:p>
  </w:endnote>
  <w:endnote w:type="continuationSeparator" w:id="0">
    <w:p w:rsidR="002D2AB9" w:rsidRDefault="002D2AB9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B9" w:rsidRDefault="002D2AB9" w:rsidP="00892358">
      <w:r>
        <w:separator/>
      </w:r>
    </w:p>
  </w:footnote>
  <w:footnote w:type="continuationSeparator" w:id="0">
    <w:p w:rsidR="002D2AB9" w:rsidRDefault="002D2AB9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519BE"/>
    <w:multiLevelType w:val="multilevel"/>
    <w:tmpl w:val="83B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B9"/>
    <w:rsid w:val="000B5514"/>
    <w:rsid w:val="001C29C1"/>
    <w:rsid w:val="00212CA2"/>
    <w:rsid w:val="002D2AB9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150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2018-08-09T12:42:00Z</dcterms:created>
  <dcterms:modified xsi:type="dcterms:W3CDTF">2018-08-09T12:43:00Z</dcterms:modified>
</cp:coreProperties>
</file>