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F350CA" w:rsidP="008317C8">
      <w:pPr>
        <w:pStyle w:val="Heading2"/>
        <w:jc w:val="center"/>
      </w:pPr>
      <w:r>
        <w:t>Sony FE 28-135mm f4 G OSS Lens</w:t>
      </w:r>
      <w:r w:rsidR="008317C8">
        <w:t xml:space="preserve"> Full Spec</w:t>
      </w:r>
    </w:p>
    <w:p w:rsidR="00F350CA" w:rsidRPr="00F350CA" w:rsidRDefault="00F350CA" w:rsidP="00F350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F350CA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Advanced Features</w:t>
      </w:r>
    </w:p>
    <w:p w:rsidR="00F350CA" w:rsidRPr="00F350CA" w:rsidRDefault="00F350CA" w:rsidP="00F350C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350C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Image Stabilization : Optical </w:t>
      </w:r>
      <w:proofErr w:type="spellStart"/>
      <w:r w:rsidRPr="00F350C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SteadyShot</w:t>
      </w:r>
      <w:proofErr w:type="spellEnd"/>
    </w:p>
    <w:p w:rsidR="00F350CA" w:rsidRPr="00F350CA" w:rsidRDefault="00F350CA" w:rsidP="00F350C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proofErr w:type="spellStart"/>
      <w:r w:rsidRPr="00F350C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Color</w:t>
      </w:r>
      <w:proofErr w:type="spellEnd"/>
      <w:r w:rsidRPr="00F350C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 : Black</w:t>
      </w:r>
    </w:p>
    <w:p w:rsidR="00F350CA" w:rsidRPr="00F350CA" w:rsidRDefault="00F350CA" w:rsidP="00F350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F350CA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Focus Control</w:t>
      </w:r>
      <w:bookmarkStart w:id="0" w:name="_GoBack"/>
      <w:bookmarkEnd w:id="0"/>
    </w:p>
    <w:p w:rsidR="00F350CA" w:rsidRPr="00F350CA" w:rsidRDefault="00F350CA" w:rsidP="00F350C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350C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Focus System : Power Zoom</w:t>
      </w:r>
    </w:p>
    <w:p w:rsidR="00F350CA" w:rsidRPr="00F350CA" w:rsidRDefault="00F350CA" w:rsidP="00F350C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350C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Zoom system : PZ/MZ</w:t>
      </w:r>
    </w:p>
    <w:p w:rsidR="00F350CA" w:rsidRPr="00F350CA" w:rsidRDefault="00F350CA" w:rsidP="00F350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F350CA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Lens compensation</w:t>
      </w:r>
    </w:p>
    <w:p w:rsidR="00F350CA" w:rsidRPr="00F350CA" w:rsidRDefault="00F350CA" w:rsidP="00F350C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350C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 compensation : Equivalent to 4 steps</w:t>
      </w:r>
    </w:p>
    <w:p w:rsidR="00F350CA" w:rsidRPr="00F350CA" w:rsidRDefault="00F350CA" w:rsidP="00F350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F350CA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Optics/Lens</w:t>
      </w:r>
    </w:p>
    <w:p w:rsidR="00F350CA" w:rsidRPr="00F350CA" w:rsidRDefault="00F350CA" w:rsidP="00F350C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350C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Mount Type : Sony E-mount (35mm full frame)</w:t>
      </w:r>
    </w:p>
    <w:p w:rsidR="00F350CA" w:rsidRPr="00F350CA" w:rsidRDefault="00F350CA" w:rsidP="00F350C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350C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Lens Stabilization : Optical </w:t>
      </w:r>
      <w:proofErr w:type="spellStart"/>
      <w:r w:rsidRPr="00F350C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SteadyShot</w:t>
      </w:r>
      <w:proofErr w:type="spellEnd"/>
    </w:p>
    <w:p w:rsidR="00F350CA" w:rsidRPr="00F350CA" w:rsidRDefault="00F350CA" w:rsidP="00F350C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350C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Minimum Focus Distance : 15.75 - 37.4" (AF/MF) 0.4 - 0.95m</w:t>
      </w:r>
    </w:p>
    <w:p w:rsidR="00F350CA" w:rsidRPr="00F350CA" w:rsidRDefault="00F350CA" w:rsidP="00F350C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350C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 Groups-Elements : 12 groups, 18 elements</w:t>
      </w:r>
    </w:p>
    <w:p w:rsidR="00F350CA" w:rsidRPr="00F350CA" w:rsidRDefault="00F350CA" w:rsidP="00F350C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350C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Filter Diameter : 95mm</w:t>
      </w:r>
    </w:p>
    <w:p w:rsidR="00F350CA" w:rsidRPr="00F350CA" w:rsidRDefault="00F350CA" w:rsidP="00F350C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350C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 Type : Full Frame E-mount Power Zoom Lens</w:t>
      </w:r>
    </w:p>
    <w:p w:rsidR="00F350CA" w:rsidRPr="00F350CA" w:rsidRDefault="00F350CA" w:rsidP="00F350C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350C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 Weight : 42.9 oz. (1215 g)</w:t>
      </w:r>
    </w:p>
    <w:p w:rsidR="00F350CA" w:rsidRPr="00F350CA" w:rsidRDefault="00F350CA" w:rsidP="00F350C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350C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Internal Motor : SSM (Super Sonic wave Motor)</w:t>
      </w:r>
    </w:p>
    <w:p w:rsidR="00F350CA" w:rsidRPr="00F350CA" w:rsidRDefault="00F350CA" w:rsidP="00F350C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350C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(Max.) : f/4.0</w:t>
      </w:r>
    </w:p>
    <w:p w:rsidR="00F350CA" w:rsidRPr="00F350CA" w:rsidRDefault="00F350CA" w:rsidP="00F350C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350C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(Min.) : f/22</w:t>
      </w:r>
    </w:p>
    <w:p w:rsidR="00F350CA" w:rsidRPr="00F350CA" w:rsidRDefault="00F350CA" w:rsidP="00F350C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350C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Maximum Magnification : 0.15x</w:t>
      </w:r>
    </w:p>
    <w:p w:rsidR="00F350CA" w:rsidRPr="00F350CA" w:rsidRDefault="00F350CA" w:rsidP="00F350C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350C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SSM Focusing : Yes</w:t>
      </w:r>
    </w:p>
    <w:p w:rsidR="00F350CA" w:rsidRPr="00F350CA" w:rsidRDefault="00F350CA" w:rsidP="00F350C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350C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Focal Length (35mm equivalent) : 28-135mm (35mm) 42-202.5mm (APS-C)</w:t>
      </w:r>
    </w:p>
    <w:p w:rsidR="00F350CA" w:rsidRPr="00F350CA" w:rsidRDefault="00F350CA" w:rsidP="00F350C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350C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Aspheric Elements : 5 </w:t>
      </w:r>
      <w:proofErr w:type="spellStart"/>
      <w:r w:rsidRPr="00F350C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aspherical</w:t>
      </w:r>
      <w:proofErr w:type="spellEnd"/>
    </w:p>
    <w:p w:rsidR="00F350CA" w:rsidRPr="00F350CA" w:rsidRDefault="00F350CA" w:rsidP="00F350C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350C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 Blade : 9 blades (Circular aperture)</w:t>
      </w:r>
    </w:p>
    <w:p w:rsidR="00F350CA" w:rsidRPr="00F350CA" w:rsidRDefault="00F350CA" w:rsidP="00F350C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350C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Angle of View : 54°-12° (APS-C) 75°-18° (35mm)</w:t>
      </w:r>
    </w:p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0CA" w:rsidRDefault="00F350CA" w:rsidP="00892358">
      <w:r>
        <w:separator/>
      </w:r>
    </w:p>
  </w:endnote>
  <w:endnote w:type="continuationSeparator" w:id="0">
    <w:p w:rsidR="00F350CA" w:rsidRDefault="00F350CA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0CA" w:rsidRDefault="00F350CA" w:rsidP="00892358">
      <w:r>
        <w:separator/>
      </w:r>
    </w:p>
  </w:footnote>
  <w:footnote w:type="continuationSeparator" w:id="0">
    <w:p w:rsidR="00F350CA" w:rsidRDefault="00F350CA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183F"/>
    <w:multiLevelType w:val="multilevel"/>
    <w:tmpl w:val="E234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CA"/>
    <w:rsid w:val="000B5514"/>
    <w:rsid w:val="001C29C1"/>
    <w:rsid w:val="00212CA2"/>
    <w:rsid w:val="008317C8"/>
    <w:rsid w:val="00892358"/>
    <w:rsid w:val="00A22526"/>
    <w:rsid w:val="00A878E5"/>
    <w:rsid w:val="00CE7699"/>
    <w:rsid w:val="00F3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1</TotalTime>
  <Pages>1</Pages>
  <Words>136</Words>
  <Characters>781</Characters>
  <Application>Microsoft Macintosh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2018-08-10T10:55:00Z</dcterms:created>
  <dcterms:modified xsi:type="dcterms:W3CDTF">2018-08-10T10:56:00Z</dcterms:modified>
</cp:coreProperties>
</file>