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F014B4" w:rsidP="008317C8">
      <w:pPr>
        <w:pStyle w:val="Heading2"/>
        <w:jc w:val="center"/>
      </w:pPr>
      <w:r>
        <w:t xml:space="preserve">Sony FE 35mm F1.4 ZA </w:t>
      </w:r>
      <w:proofErr w:type="spellStart"/>
      <w:r>
        <w:t>Distagon</w:t>
      </w:r>
      <w:proofErr w:type="spellEnd"/>
      <w:r>
        <w:t xml:space="preserve"> T* Lens</w:t>
      </w:r>
      <w:r w:rsidR="008317C8">
        <w:t xml:space="preserve"> Full Spec</w:t>
      </w:r>
    </w:p>
    <w:p w:rsidR="00F014B4" w:rsidRPr="00F014B4" w:rsidRDefault="00F014B4" w:rsidP="00F014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F014B4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Optics/Lens</w:t>
      </w:r>
    </w:p>
    <w:p w:rsidR="00F014B4" w:rsidRPr="00F014B4" w:rsidRDefault="00F014B4" w:rsidP="00F014B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014B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Mount Type : Sony E-mount</w:t>
      </w:r>
    </w:p>
    <w:p w:rsidR="00F014B4" w:rsidRPr="00F014B4" w:rsidRDefault="00F014B4" w:rsidP="00F014B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014B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Minimum Focus Distance : 0.98' 0.3m</w:t>
      </w:r>
    </w:p>
    <w:p w:rsidR="00F014B4" w:rsidRPr="00F014B4" w:rsidRDefault="00F014B4" w:rsidP="00F014B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014B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 Groups-Elements : 8 groups, 12 elements</w:t>
      </w:r>
    </w:p>
    <w:p w:rsidR="00F014B4" w:rsidRPr="00F014B4" w:rsidRDefault="00F014B4" w:rsidP="00F014B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014B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Filter Diameter : 72mm</w:t>
      </w:r>
    </w:p>
    <w:p w:rsidR="00F014B4" w:rsidRPr="00F014B4" w:rsidRDefault="00F014B4" w:rsidP="00F014B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014B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 Type : 35mm full frame</w:t>
      </w:r>
    </w:p>
    <w:p w:rsidR="00F014B4" w:rsidRPr="00F014B4" w:rsidRDefault="00F014B4" w:rsidP="00F014B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014B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(Max.) : f/1.4</w:t>
      </w:r>
    </w:p>
    <w:p w:rsidR="00F014B4" w:rsidRPr="00F014B4" w:rsidRDefault="00F014B4" w:rsidP="00F014B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014B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(Min.) : f/16</w:t>
      </w:r>
    </w:p>
    <w:p w:rsidR="00F014B4" w:rsidRPr="00F014B4" w:rsidRDefault="00F014B4" w:rsidP="00F014B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014B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Maximum Magnification : 0.18x</w:t>
      </w:r>
    </w:p>
    <w:p w:rsidR="00F014B4" w:rsidRPr="00F014B4" w:rsidRDefault="00F014B4" w:rsidP="00F014B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014B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Focal Length (35mm equivalent) : 35mm (35mm) 52.5mm (APS-C)</w:t>
      </w:r>
    </w:p>
    <w:p w:rsidR="00F014B4" w:rsidRPr="00F014B4" w:rsidRDefault="00F014B4" w:rsidP="00F014B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014B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 Blade : 9 blades (Circular aperture)</w:t>
      </w:r>
    </w:p>
    <w:p w:rsidR="00F014B4" w:rsidRPr="00F014B4" w:rsidRDefault="00F014B4" w:rsidP="00F014B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014B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Angle of View : 44° (APSC) 63° (35mm)</w:t>
      </w:r>
    </w:p>
    <w:p w:rsidR="00F014B4" w:rsidRPr="00F014B4" w:rsidRDefault="00F014B4" w:rsidP="00F014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F014B4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Weights and Measurements</w:t>
      </w:r>
    </w:p>
    <w:p w:rsidR="00F014B4" w:rsidRPr="00F014B4" w:rsidRDefault="00F014B4" w:rsidP="00F014B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014B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 (Approx.) : 3-1/8" x 4-1/2" (78.5 x 112.0mm)</w:t>
      </w:r>
    </w:p>
    <w:p w:rsidR="00F014B4" w:rsidRPr="00F014B4" w:rsidRDefault="00F014B4" w:rsidP="00F014B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F014B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Weight (Approx.) : 22.3 </w:t>
      </w:r>
      <w:proofErr w:type="spellStart"/>
      <w:r w:rsidRPr="00F014B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oz</w:t>
      </w:r>
      <w:proofErr w:type="spellEnd"/>
      <w:r w:rsidRPr="00F014B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(630g)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bookmarkStart w:id="0" w:name="_GoBack"/>
      <w:bookmarkEnd w:id="0"/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B8" w:rsidRDefault="000314B8" w:rsidP="00892358">
      <w:r>
        <w:separator/>
      </w:r>
    </w:p>
  </w:endnote>
  <w:endnote w:type="continuationSeparator" w:id="0">
    <w:p w:rsidR="000314B8" w:rsidRDefault="000314B8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B8" w:rsidRDefault="000314B8" w:rsidP="00892358">
      <w:r>
        <w:separator/>
      </w:r>
    </w:p>
  </w:footnote>
  <w:footnote w:type="continuationSeparator" w:id="0">
    <w:p w:rsidR="000314B8" w:rsidRDefault="000314B8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CF70CC"/>
    <w:multiLevelType w:val="multilevel"/>
    <w:tmpl w:val="02E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8"/>
    <w:rsid w:val="000314B8"/>
    <w:rsid w:val="000B5514"/>
    <w:rsid w:val="001C29C1"/>
    <w:rsid w:val="00212CA2"/>
    <w:rsid w:val="008317C8"/>
    <w:rsid w:val="00892358"/>
    <w:rsid w:val="00A22526"/>
    <w:rsid w:val="00A878E5"/>
    <w:rsid w:val="00CE7699"/>
    <w:rsid w:val="00F0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</Pages>
  <Words>89</Words>
  <Characters>509</Characters>
  <Application>Microsoft Macintosh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2</cp:revision>
  <dcterms:created xsi:type="dcterms:W3CDTF">2018-08-13T08:59:00Z</dcterms:created>
  <dcterms:modified xsi:type="dcterms:W3CDTF">2018-08-13T08:59:00Z</dcterms:modified>
</cp:coreProperties>
</file>