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703041" w:rsidP="008317C8">
      <w:pPr>
        <w:pStyle w:val="Heading2"/>
        <w:jc w:val="center"/>
      </w:pPr>
      <w:bookmarkStart w:id="0" w:name="_GoBack"/>
      <w:r>
        <w:t xml:space="preserve">Sony FE 35mm f2.8 ZA Carl Zeiss </w:t>
      </w:r>
      <w:proofErr w:type="spellStart"/>
      <w:r>
        <w:t>Sonnar</w:t>
      </w:r>
      <w:proofErr w:type="spellEnd"/>
      <w:r>
        <w:t xml:space="preserve"> T* Lens</w:t>
      </w:r>
      <w:r w:rsidR="008317C8">
        <w:t xml:space="preserve"> Full Spec</w:t>
      </w:r>
    </w:p>
    <w:bookmarkEnd w:id="0"/>
    <w:p w:rsidR="00703041" w:rsidRPr="00703041" w:rsidRDefault="00703041" w:rsidP="007030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proofErr w:type="spellStart"/>
      <w:r w:rsidRPr="00703041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703041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 xml:space="preserve"> : Black</w:t>
      </w:r>
    </w:p>
    <w:p w:rsidR="00703041" w:rsidRPr="00703041" w:rsidRDefault="00703041" w:rsidP="007030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 Type : Sony E-mount (Full Frame)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13.8" 0.35m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5 groups, 7 elements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 Diameter : 49mm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Sony E-mount (Full Frame prime)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Weight : 4.3 oz. (120 g)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Construction : Dust and moisture resistant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f/2.8 (constant)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f/22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 Circular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0.12x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35mm (35mm) 52.5mm (APS-C)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 Elements : 3 aspheric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Blade : 7 blades (Circular aperture)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63° (35mm) 44° (APS-C)</w:t>
      </w:r>
    </w:p>
    <w:p w:rsidR="00703041" w:rsidRPr="00703041" w:rsidRDefault="00703041" w:rsidP="007030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2-1/2" x 1-7/16" (61.5 x 36.5 mm)</w:t>
      </w:r>
    </w:p>
    <w:p w:rsidR="00703041" w:rsidRPr="00703041" w:rsidRDefault="00703041" w:rsidP="0070304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703041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 4.3 oz. (120g)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41" w:rsidRDefault="00703041" w:rsidP="00892358">
      <w:r>
        <w:separator/>
      </w:r>
    </w:p>
  </w:endnote>
  <w:endnote w:type="continuationSeparator" w:id="0">
    <w:p w:rsidR="00703041" w:rsidRDefault="00703041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41" w:rsidRDefault="00703041" w:rsidP="00892358">
      <w:r>
        <w:separator/>
      </w:r>
    </w:p>
  </w:footnote>
  <w:footnote w:type="continuationSeparator" w:id="0">
    <w:p w:rsidR="00703041" w:rsidRDefault="00703041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657"/>
    <w:multiLevelType w:val="multilevel"/>
    <w:tmpl w:val="5132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41"/>
    <w:rsid w:val="000B5514"/>
    <w:rsid w:val="001C29C1"/>
    <w:rsid w:val="00212CA2"/>
    <w:rsid w:val="00703041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118</Words>
  <Characters>674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2018-08-10T14:38:00Z</dcterms:created>
  <dcterms:modified xsi:type="dcterms:W3CDTF">2018-08-10T14:39:00Z</dcterms:modified>
</cp:coreProperties>
</file>