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437AF9" w:rsidP="008317C8">
      <w:pPr>
        <w:pStyle w:val="Heading2"/>
        <w:jc w:val="center"/>
      </w:pPr>
      <w:bookmarkStart w:id="0" w:name="_GoBack"/>
      <w:r>
        <w:t xml:space="preserve">Sony FE 55mm f1.8 ZA Carl Zeiss </w:t>
      </w:r>
      <w:proofErr w:type="spellStart"/>
      <w:r>
        <w:t>Sonnar</w:t>
      </w:r>
      <w:proofErr w:type="spellEnd"/>
      <w:r>
        <w:t xml:space="preserve"> T* Lens</w:t>
      </w:r>
      <w:r w:rsidR="008317C8">
        <w:t xml:space="preserve"> Full Spec</w:t>
      </w:r>
    </w:p>
    <w:bookmarkEnd w:id="0"/>
    <w:p w:rsidR="00A878E5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437AF9" w:rsidRPr="00437AF9" w:rsidRDefault="00437AF9" w:rsidP="00437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proofErr w:type="spellStart"/>
      <w:r w:rsidRPr="00437AF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Color</w:t>
      </w:r>
      <w:proofErr w:type="spellEnd"/>
      <w:r w:rsidRPr="00437AF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 xml:space="preserve"> : Black</w:t>
      </w:r>
    </w:p>
    <w:p w:rsidR="00437AF9" w:rsidRPr="00437AF9" w:rsidRDefault="00437AF9" w:rsidP="00437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Optics/Lens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Mount Type : Sony E-mount (Full Frame)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Minimum Focus Distance : 19.7" 0.5m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Groups-Elements : 5 groups, 7 elements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Filter Diameter : 49mm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Type : Sony E-mount (Full Frame)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Lens Weight : 10 oz. (281 g)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(Max.) : f/1.8 (constant)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(Min.) : f.22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: Circular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Maximum Magnification : 0.14x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Focal Length (35mm equivalent) : 55mm (35mm) 82.5mm (APS-C)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Aspheric Elements : 3 aspheric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Aperture Blade : 9 blades (Circular aperture)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Angle of View : 43° (35mm) 29° (APS-C)</w:t>
      </w:r>
    </w:p>
    <w:p w:rsidR="00437AF9" w:rsidRPr="00437AF9" w:rsidRDefault="00437AF9" w:rsidP="00437AF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Weights and Measurements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Dimensions (Approx.) : 2-5/8" x 2-7/8" (64.4 x 70.5 mm)</w:t>
      </w:r>
    </w:p>
    <w:p w:rsidR="00437AF9" w:rsidRPr="00437AF9" w:rsidRDefault="00437AF9" w:rsidP="00437AF9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color w:val="323232"/>
          <w:sz w:val="16"/>
          <w:szCs w:val="16"/>
          <w:lang w:val="en-GB"/>
        </w:rPr>
        <w:t>Weight (Approx.) : 10 oz. (281g)</w:t>
      </w:r>
    </w:p>
    <w:p w:rsidR="00437AF9" w:rsidRPr="00437AF9" w:rsidRDefault="00437AF9" w:rsidP="00437AF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</w:t>
      </w:r>
    </w:p>
    <w:p w:rsidR="00437AF9" w:rsidRPr="00437AF9" w:rsidRDefault="00437AF9" w:rsidP="00437AF9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</w:pPr>
      <w:r w:rsidRPr="00437AF9">
        <w:rPr>
          <w:rFonts w:ascii="Helvetica" w:eastAsia="Times New Roman" w:hAnsi="Helvetica" w:cs="Times New Roman"/>
          <w:b/>
          <w:bCs/>
          <w:color w:val="323232"/>
          <w:sz w:val="16"/>
          <w:szCs w:val="16"/>
          <w:lang w:val="en-GB"/>
        </w:rPr>
        <w:t> </w:t>
      </w:r>
    </w:p>
    <w:p w:rsidR="00437AF9" w:rsidRPr="008317C8" w:rsidRDefault="00437AF9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437AF9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F9" w:rsidRDefault="00437AF9" w:rsidP="00892358">
      <w:r>
        <w:separator/>
      </w:r>
    </w:p>
  </w:endnote>
  <w:endnote w:type="continuationSeparator" w:id="0">
    <w:p w:rsidR="00437AF9" w:rsidRDefault="00437AF9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F9" w:rsidRDefault="00437AF9" w:rsidP="00892358">
      <w:r>
        <w:separator/>
      </w:r>
    </w:p>
  </w:footnote>
  <w:footnote w:type="continuationSeparator" w:id="0">
    <w:p w:rsidR="00437AF9" w:rsidRDefault="00437AF9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09B1"/>
    <w:multiLevelType w:val="multilevel"/>
    <w:tmpl w:val="F490D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F9"/>
    <w:rsid w:val="000B5514"/>
    <w:rsid w:val="001C29C1"/>
    <w:rsid w:val="00212CA2"/>
    <w:rsid w:val="00437AF9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1</TotalTime>
  <Pages>1</Pages>
  <Words>110</Words>
  <Characters>629</Characters>
  <Application>Microsoft Macintosh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2018-08-13T13:29:00Z</dcterms:created>
  <dcterms:modified xsi:type="dcterms:W3CDTF">2018-08-13T13:30:00Z</dcterms:modified>
</cp:coreProperties>
</file>