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9C04CC" w:rsidP="008317C8">
      <w:pPr>
        <w:pStyle w:val="Heading2"/>
        <w:jc w:val="center"/>
      </w:pPr>
      <w:bookmarkStart w:id="0" w:name="_GoBack"/>
      <w:r>
        <w:t>Sony FE 70-200mm f4 G OSS Lens</w:t>
      </w:r>
      <w:r w:rsidR="008317C8">
        <w:t xml:space="preserve"> Full Spec</w:t>
      </w:r>
    </w:p>
    <w:bookmarkEnd w:id="0"/>
    <w:p w:rsidR="008317C8" w:rsidRDefault="008317C8" w:rsidP="008317C8"/>
    <w:p w:rsidR="009C04CC" w:rsidRPr="009C04CC" w:rsidRDefault="009C04CC" w:rsidP="009C04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Advanced Features</w:t>
      </w:r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Image Stabilization : Optical </w:t>
      </w:r>
      <w:proofErr w:type="spellStart"/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SteadyShot</w:t>
      </w:r>
      <w:proofErr w:type="spellEnd"/>
    </w:p>
    <w:p w:rsidR="009C04CC" w:rsidRPr="009C04CC" w:rsidRDefault="009C04CC" w:rsidP="009C04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proofErr w:type="spellStart"/>
      <w:r w:rsidRPr="009C04CC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Color</w:t>
      </w:r>
      <w:proofErr w:type="spellEnd"/>
      <w:r w:rsidRPr="009C04CC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 : White</w:t>
      </w:r>
    </w:p>
    <w:p w:rsidR="009C04CC" w:rsidRPr="009C04CC" w:rsidRDefault="009C04CC" w:rsidP="009C04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Optics/Lens</w:t>
      </w:r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Mount Type : Sony E-mount (Full Frame)</w:t>
      </w:r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Lens Stabilization : Optical </w:t>
      </w:r>
      <w:proofErr w:type="spellStart"/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SteadyShot</w:t>
      </w:r>
      <w:proofErr w:type="spellEnd"/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 Distance : 39.3 - 59” 1 - 1.5m</w:t>
      </w:r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Groups-Elements : 15 groups, 21 elements</w:t>
      </w:r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Filter Diameter : 72mm</w:t>
      </w:r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Type : Sony E-mount (Full Frame telephoto zoom)</w:t>
      </w:r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Weight : 29.7 oz. (840 g)</w:t>
      </w:r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 Construction : Dust and moisture resistant</w:t>
      </w:r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 f/4 (constant)</w:t>
      </w:r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 f/22</w:t>
      </w:r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Focus-hold Button : Yes x3</w:t>
      </w:r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: Circular</w:t>
      </w:r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 Magnification : 0.13x</w:t>
      </w:r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70-200mm (35mm) 105-300mm (APS-C)</w:t>
      </w:r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Aspheric Elements : 2 advanced aspheric, 1 aspheric, 1 super ED, 2 ED</w:t>
      </w:r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 Blade : 9 blades (Circular aperture)</w:t>
      </w:r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 of View : 34°-12° (35mm) 22°-8° (APS-C)</w:t>
      </w:r>
    </w:p>
    <w:p w:rsidR="009C04CC" w:rsidRPr="009C04CC" w:rsidRDefault="009C04CC" w:rsidP="009C04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Weights and Measurements</w:t>
      </w:r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(Approx.) : 3-1/4" × 7" (80 x 175mm)</w:t>
      </w:r>
    </w:p>
    <w:p w:rsidR="009C04CC" w:rsidRPr="009C04CC" w:rsidRDefault="009C04CC" w:rsidP="009C04CC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Weight (Approx.) : 29.7 </w:t>
      </w:r>
      <w:proofErr w:type="spellStart"/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oz</w:t>
      </w:r>
      <w:proofErr w:type="spellEnd"/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(840g)</w:t>
      </w:r>
    </w:p>
    <w:p w:rsidR="009C04CC" w:rsidRPr="009C04CC" w:rsidRDefault="009C04CC" w:rsidP="009C04CC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9C04CC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 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4CC" w:rsidRDefault="009C04CC" w:rsidP="00892358">
      <w:r>
        <w:separator/>
      </w:r>
    </w:p>
  </w:endnote>
  <w:endnote w:type="continuationSeparator" w:id="0">
    <w:p w:rsidR="009C04CC" w:rsidRDefault="009C04CC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4CC" w:rsidRDefault="009C04CC" w:rsidP="00892358">
      <w:r>
        <w:separator/>
      </w:r>
    </w:p>
  </w:footnote>
  <w:footnote w:type="continuationSeparator" w:id="0">
    <w:p w:rsidR="009C04CC" w:rsidRDefault="009C04CC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275C8"/>
    <w:multiLevelType w:val="multilevel"/>
    <w:tmpl w:val="A7247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CC"/>
    <w:rsid w:val="000B5514"/>
    <w:rsid w:val="001C29C1"/>
    <w:rsid w:val="00212CA2"/>
    <w:rsid w:val="008317C8"/>
    <w:rsid w:val="00892358"/>
    <w:rsid w:val="009C04CC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4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144</Words>
  <Characters>823</Characters>
  <Application>Microsoft Macintosh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2018-08-10T11:09:00Z</dcterms:created>
  <dcterms:modified xsi:type="dcterms:W3CDTF">2018-08-10T11:10:00Z</dcterms:modified>
</cp:coreProperties>
</file>