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211C40" w:rsidP="008317C8">
      <w:pPr>
        <w:pStyle w:val="Heading2"/>
        <w:jc w:val="center"/>
      </w:pPr>
      <w:bookmarkStart w:id="0" w:name="_GoBack"/>
      <w:r>
        <w:t>Sony FE 85mm f1.4 GM Lens</w:t>
      </w:r>
      <w:r w:rsidR="008317C8">
        <w:t xml:space="preserve"> Full Spec</w:t>
      </w:r>
    </w:p>
    <w:bookmarkEnd w:id="0"/>
    <w:p w:rsidR="008317C8" w:rsidRDefault="008317C8" w:rsidP="008317C8"/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Performance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Focal Length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85mm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Aperture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Maximum: f/1.4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Minimum: f/16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Camera Mount Type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Sony E (Full-Frame)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Format Compatibility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35mm Film / Full-Frame Digital Sensor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Angle of View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19°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Minimum Focus Distance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2.62' (80 cm)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Magnification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0.12x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Elements/Groups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11/8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Diaphragm Blades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11, Rounded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Features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Image Stabilization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No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Autofocus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Yes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Physical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Filter Thread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Front: 77 mm</w:t>
      </w:r>
    </w:p>
    <w:p w:rsidR="00211C40" w:rsidRPr="00211C40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Dimensions (</w:t>
      </w:r>
      <w:proofErr w:type="spellStart"/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DxL</w:t>
      </w:r>
      <w:proofErr w:type="spellEnd"/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)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3.52 x 4.23" (89.5 x 107.5 mm)</w:t>
      </w:r>
    </w:p>
    <w:p w:rsidR="00A878E5" w:rsidRPr="008317C8" w:rsidRDefault="00211C40" w:rsidP="00211C40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Weight</w:t>
      </w:r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ab/>
        <w:t xml:space="preserve">1.80 </w:t>
      </w:r>
      <w:proofErr w:type="spellStart"/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>lb</w:t>
      </w:r>
      <w:proofErr w:type="spellEnd"/>
      <w:r w:rsidRPr="00211C40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(820 g)</w:t>
      </w: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40" w:rsidRDefault="00211C40" w:rsidP="00892358">
      <w:r>
        <w:separator/>
      </w:r>
    </w:p>
  </w:endnote>
  <w:endnote w:type="continuationSeparator" w:id="0">
    <w:p w:rsidR="00211C40" w:rsidRDefault="00211C40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40" w:rsidRDefault="00211C40" w:rsidP="00892358">
      <w:r>
        <w:separator/>
      </w:r>
    </w:p>
  </w:footnote>
  <w:footnote w:type="continuationSeparator" w:id="0">
    <w:p w:rsidR="00211C40" w:rsidRDefault="00211C40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40"/>
    <w:rsid w:val="000B5514"/>
    <w:rsid w:val="001C29C1"/>
    <w:rsid w:val="00211C40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78</Words>
  <Characters>449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2018-08-13T14:28:00Z</dcterms:created>
  <dcterms:modified xsi:type="dcterms:W3CDTF">2018-08-13T14:29:00Z</dcterms:modified>
</cp:coreProperties>
</file>