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045C13" w:rsidP="008317C8">
      <w:pPr>
        <w:pStyle w:val="Heading2"/>
        <w:jc w:val="center"/>
      </w:pPr>
      <w:bookmarkStart w:id="0" w:name="_GoBack"/>
      <w:r>
        <w:t>Sony Wide Converter for E 16mm f2 or E 20mm f2.8</w:t>
      </w:r>
      <w:r w:rsidR="008317C8">
        <w:t xml:space="preserve"> Full Spec</w:t>
      </w:r>
    </w:p>
    <w:bookmarkEnd w:id="0"/>
    <w:p w:rsidR="008317C8" w:rsidRDefault="008317C8" w:rsidP="008317C8"/>
    <w:p w:rsidR="00045C13" w:rsidRPr="00045C13" w:rsidRDefault="00045C13" w:rsidP="00045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f/2.8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0.059x w/SEL16F28 0.086x w/SEL20F28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12mm w/SEL16F28 - 16mm w/SEL20F28 (35mm) 18mm w/SEL16F28 - 24mm w/SEL20F28 (APS-C)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3 groups, 3 elements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103° w/SEL16F28 - 88° w/SEL20F28 (APSC)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APS-C</w:t>
      </w:r>
    </w:p>
    <w:p w:rsidR="00045C13" w:rsidRPr="00045C13" w:rsidRDefault="00045C13" w:rsidP="00045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Length: 1 3/4in (44mm); Diameter: 2 5/8in (66mm)</w:t>
      </w:r>
    </w:p>
    <w:p w:rsidR="00045C13" w:rsidRPr="00045C13" w:rsidRDefault="00045C13" w:rsidP="00045C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45C13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4.4oz (125g)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13" w:rsidRDefault="00045C13" w:rsidP="00892358">
      <w:r>
        <w:separator/>
      </w:r>
    </w:p>
  </w:endnote>
  <w:endnote w:type="continuationSeparator" w:id="0">
    <w:p w:rsidR="00045C13" w:rsidRDefault="00045C13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13" w:rsidRDefault="00045C13" w:rsidP="00892358">
      <w:r>
        <w:separator/>
      </w:r>
    </w:p>
  </w:footnote>
  <w:footnote w:type="continuationSeparator" w:id="0">
    <w:p w:rsidR="00045C13" w:rsidRDefault="00045C13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51253"/>
    <w:multiLevelType w:val="multilevel"/>
    <w:tmpl w:val="4B8A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13"/>
    <w:rsid w:val="00045C13"/>
    <w:rsid w:val="000B5514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2018-08-14T08:36:00Z</dcterms:created>
  <dcterms:modified xsi:type="dcterms:W3CDTF">2018-08-14T08:36:00Z</dcterms:modified>
</cp:coreProperties>
</file>